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419"/>
        <w:tblW w:w="8928" w:type="dxa"/>
        <w:tblLook w:val="01E0"/>
      </w:tblPr>
      <w:tblGrid>
        <w:gridCol w:w="666"/>
        <w:gridCol w:w="2174"/>
        <w:gridCol w:w="1420"/>
        <w:gridCol w:w="1420"/>
        <w:gridCol w:w="1628"/>
        <w:gridCol w:w="1620"/>
      </w:tblGrid>
      <w:tr w:rsidR="00D174C0" w:rsidTr="00DC2F69">
        <w:tc>
          <w:tcPr>
            <w:tcW w:w="666" w:type="dxa"/>
            <w:vAlign w:val="center"/>
          </w:tcPr>
          <w:p w:rsidR="00D174C0" w:rsidRPr="00107F44" w:rsidRDefault="00D174C0" w:rsidP="00867EE7">
            <w:pPr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 w:rsidR="00D174C0" w:rsidRPr="00107F44" w:rsidRDefault="00D174C0" w:rsidP="00867EE7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107F44">
              <w:rPr>
                <w:rFonts w:hint="eastAsia"/>
                <w:b/>
                <w:kern w:val="2"/>
                <w:sz w:val="28"/>
                <w:szCs w:val="28"/>
              </w:rPr>
              <w:t>支部</w:t>
            </w:r>
          </w:p>
          <w:p w:rsidR="00D174C0" w:rsidRPr="00107F44" w:rsidRDefault="00D174C0" w:rsidP="00867EE7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107F44">
              <w:rPr>
                <w:rFonts w:hint="eastAsia"/>
                <w:b/>
                <w:kern w:val="2"/>
                <w:sz w:val="28"/>
                <w:szCs w:val="28"/>
              </w:rPr>
              <w:t>名称</w:t>
            </w:r>
          </w:p>
        </w:tc>
        <w:tc>
          <w:tcPr>
            <w:tcW w:w="1420" w:type="dxa"/>
            <w:vAlign w:val="center"/>
          </w:tcPr>
          <w:p w:rsidR="00D174C0" w:rsidRPr="00107F44" w:rsidRDefault="00D174C0" w:rsidP="00867EE7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教工党员（</w:t>
            </w:r>
            <w:r w:rsidRPr="00107F44">
              <w:rPr>
                <w:rFonts w:hint="eastAsia"/>
                <w:b/>
                <w:kern w:val="2"/>
                <w:sz w:val="28"/>
                <w:szCs w:val="28"/>
              </w:rPr>
              <w:t>人</w:t>
            </w:r>
            <w:r>
              <w:rPr>
                <w:rFonts w:hint="eastAsia"/>
                <w:b/>
                <w:kern w:val="2"/>
                <w:sz w:val="28"/>
                <w:szCs w:val="28"/>
              </w:rPr>
              <w:t>）</w:t>
            </w:r>
          </w:p>
        </w:tc>
        <w:tc>
          <w:tcPr>
            <w:tcW w:w="1420" w:type="dxa"/>
            <w:vAlign w:val="center"/>
          </w:tcPr>
          <w:p w:rsidR="00D174C0" w:rsidRPr="00107F44" w:rsidRDefault="00D174C0" w:rsidP="00867EE7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学生党员（人）</w:t>
            </w:r>
          </w:p>
        </w:tc>
        <w:tc>
          <w:tcPr>
            <w:tcW w:w="1628" w:type="dxa"/>
            <w:vAlign w:val="center"/>
          </w:tcPr>
          <w:p w:rsidR="00D174C0" w:rsidRDefault="00D174C0" w:rsidP="00867EE7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107F44">
              <w:rPr>
                <w:rFonts w:hint="eastAsia"/>
                <w:b/>
                <w:kern w:val="2"/>
                <w:sz w:val="28"/>
                <w:szCs w:val="28"/>
              </w:rPr>
              <w:t>每月应缴</w:t>
            </w:r>
          </w:p>
          <w:p w:rsidR="00D174C0" w:rsidRPr="00107F44" w:rsidRDefault="00D174C0" w:rsidP="00867EE7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107F44">
              <w:rPr>
                <w:rFonts w:hint="eastAsia"/>
                <w:b/>
                <w:kern w:val="2"/>
                <w:sz w:val="28"/>
                <w:szCs w:val="28"/>
              </w:rPr>
              <w:t>党费数（元）</w:t>
            </w:r>
          </w:p>
        </w:tc>
        <w:tc>
          <w:tcPr>
            <w:tcW w:w="1620" w:type="dxa"/>
            <w:vAlign w:val="center"/>
          </w:tcPr>
          <w:p w:rsidR="00D174C0" w:rsidRDefault="00D174C0" w:rsidP="00867EE7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107F44">
              <w:rPr>
                <w:rFonts w:hint="eastAsia"/>
                <w:b/>
                <w:kern w:val="2"/>
                <w:sz w:val="28"/>
                <w:szCs w:val="28"/>
              </w:rPr>
              <w:t>每年应缴</w:t>
            </w:r>
          </w:p>
          <w:p w:rsidR="00D174C0" w:rsidRPr="00107F44" w:rsidRDefault="00D174C0" w:rsidP="00867EE7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107F44">
              <w:rPr>
                <w:rFonts w:hint="eastAsia"/>
                <w:b/>
                <w:kern w:val="2"/>
                <w:sz w:val="28"/>
                <w:szCs w:val="28"/>
              </w:rPr>
              <w:t>党费数（元）</w:t>
            </w:r>
          </w:p>
        </w:tc>
      </w:tr>
      <w:tr w:rsidR="00D174C0" w:rsidTr="00DC2F69">
        <w:tc>
          <w:tcPr>
            <w:tcW w:w="666" w:type="dxa"/>
          </w:tcPr>
          <w:p w:rsidR="00D174C0" w:rsidRDefault="00D174C0" w:rsidP="00867EE7">
            <w:pPr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2174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4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4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628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6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</w:tr>
      <w:tr w:rsidR="00D174C0" w:rsidTr="00DC2F69">
        <w:tc>
          <w:tcPr>
            <w:tcW w:w="666" w:type="dxa"/>
          </w:tcPr>
          <w:p w:rsidR="00D174C0" w:rsidRDefault="00D174C0" w:rsidP="00867EE7">
            <w:pPr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2174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4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4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628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6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</w:tr>
      <w:tr w:rsidR="00D174C0" w:rsidTr="00DC2F69">
        <w:tc>
          <w:tcPr>
            <w:tcW w:w="666" w:type="dxa"/>
          </w:tcPr>
          <w:p w:rsidR="00D174C0" w:rsidRDefault="00D174C0" w:rsidP="00867EE7">
            <w:pPr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2174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4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4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628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6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</w:tr>
      <w:tr w:rsidR="00D174C0" w:rsidTr="00DC2F69">
        <w:tc>
          <w:tcPr>
            <w:tcW w:w="666" w:type="dxa"/>
          </w:tcPr>
          <w:p w:rsidR="00D174C0" w:rsidRDefault="00D174C0" w:rsidP="00867EE7">
            <w:pPr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2174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4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4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628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6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</w:tr>
      <w:tr w:rsidR="00D174C0" w:rsidTr="00DC2F69">
        <w:tc>
          <w:tcPr>
            <w:tcW w:w="666" w:type="dxa"/>
          </w:tcPr>
          <w:p w:rsidR="00D174C0" w:rsidRDefault="00D174C0" w:rsidP="00867EE7">
            <w:pPr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2174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4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4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628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6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</w:tr>
      <w:tr w:rsidR="00D174C0" w:rsidTr="00DC2F69">
        <w:tc>
          <w:tcPr>
            <w:tcW w:w="666" w:type="dxa"/>
          </w:tcPr>
          <w:p w:rsidR="00D174C0" w:rsidRDefault="00D174C0" w:rsidP="00867EE7">
            <w:pPr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2174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4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4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628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6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</w:tr>
      <w:tr w:rsidR="00D174C0" w:rsidTr="00DC2F69">
        <w:tc>
          <w:tcPr>
            <w:tcW w:w="666" w:type="dxa"/>
          </w:tcPr>
          <w:p w:rsidR="00D174C0" w:rsidRDefault="00D174C0" w:rsidP="00867EE7">
            <w:pPr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2174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4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4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628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6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</w:tr>
      <w:tr w:rsidR="00D174C0" w:rsidTr="00DC2F69">
        <w:tc>
          <w:tcPr>
            <w:tcW w:w="666" w:type="dxa"/>
          </w:tcPr>
          <w:p w:rsidR="00D174C0" w:rsidRDefault="00D174C0" w:rsidP="00867EE7">
            <w:pPr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2174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4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4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628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6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</w:tr>
      <w:tr w:rsidR="00D174C0" w:rsidTr="00DC2F69">
        <w:tc>
          <w:tcPr>
            <w:tcW w:w="666" w:type="dxa"/>
          </w:tcPr>
          <w:p w:rsidR="00D174C0" w:rsidRDefault="00D174C0" w:rsidP="00867EE7">
            <w:pPr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2174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4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4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628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6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</w:tr>
      <w:tr w:rsidR="00D174C0" w:rsidTr="00DC2F69">
        <w:tc>
          <w:tcPr>
            <w:tcW w:w="666" w:type="dxa"/>
          </w:tcPr>
          <w:p w:rsidR="00D174C0" w:rsidRDefault="00D174C0" w:rsidP="00867EE7">
            <w:pPr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2174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4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4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628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6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</w:tr>
      <w:tr w:rsidR="00D174C0" w:rsidTr="00DC2F69">
        <w:tc>
          <w:tcPr>
            <w:tcW w:w="666" w:type="dxa"/>
          </w:tcPr>
          <w:p w:rsidR="00D174C0" w:rsidRDefault="00D174C0" w:rsidP="00867EE7">
            <w:pPr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2174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4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4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628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6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</w:tr>
      <w:tr w:rsidR="00D174C0" w:rsidTr="00DC2F69">
        <w:tc>
          <w:tcPr>
            <w:tcW w:w="666" w:type="dxa"/>
          </w:tcPr>
          <w:p w:rsidR="00D174C0" w:rsidRDefault="00D174C0" w:rsidP="00867EE7">
            <w:pPr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2174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4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4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628" w:type="dxa"/>
          </w:tcPr>
          <w:p w:rsidR="00D174C0" w:rsidRDefault="00D174C0" w:rsidP="00867EE7">
            <w:pPr>
              <w:rPr>
                <w:kern w:val="2"/>
              </w:rPr>
            </w:pPr>
          </w:p>
        </w:tc>
        <w:tc>
          <w:tcPr>
            <w:tcW w:w="1620" w:type="dxa"/>
          </w:tcPr>
          <w:p w:rsidR="00D174C0" w:rsidRDefault="00D174C0" w:rsidP="00867EE7">
            <w:pPr>
              <w:rPr>
                <w:kern w:val="2"/>
              </w:rPr>
            </w:pPr>
          </w:p>
        </w:tc>
      </w:tr>
      <w:tr w:rsidR="00D174C0" w:rsidTr="00DC2F69">
        <w:tc>
          <w:tcPr>
            <w:tcW w:w="666" w:type="dxa"/>
          </w:tcPr>
          <w:p w:rsidR="00D174C0" w:rsidRPr="00274ACA" w:rsidRDefault="00D174C0" w:rsidP="00DC2F69">
            <w:pPr>
              <w:rPr>
                <w:b/>
                <w:kern w:val="2"/>
                <w:sz w:val="30"/>
                <w:szCs w:val="30"/>
              </w:rPr>
            </w:pPr>
            <w:r w:rsidRPr="00274ACA">
              <w:rPr>
                <w:rFonts w:hint="eastAsia"/>
                <w:b/>
                <w:kern w:val="2"/>
                <w:sz w:val="30"/>
                <w:szCs w:val="30"/>
              </w:rPr>
              <w:t>合</w:t>
            </w:r>
            <w:r>
              <w:rPr>
                <w:b/>
                <w:kern w:val="2"/>
                <w:sz w:val="30"/>
                <w:szCs w:val="30"/>
              </w:rPr>
              <w:t xml:space="preserve">  </w:t>
            </w:r>
            <w:r w:rsidRPr="00274ACA">
              <w:rPr>
                <w:rFonts w:hint="eastAsia"/>
                <w:b/>
                <w:kern w:val="2"/>
                <w:sz w:val="30"/>
                <w:szCs w:val="30"/>
              </w:rPr>
              <w:t>计</w:t>
            </w:r>
          </w:p>
        </w:tc>
        <w:tc>
          <w:tcPr>
            <w:tcW w:w="2174" w:type="dxa"/>
          </w:tcPr>
          <w:p w:rsidR="00D174C0" w:rsidRPr="00274ACA" w:rsidRDefault="00D174C0" w:rsidP="00867EE7">
            <w:pPr>
              <w:rPr>
                <w:b/>
                <w:kern w:val="2"/>
                <w:sz w:val="30"/>
                <w:szCs w:val="30"/>
              </w:rPr>
            </w:pPr>
          </w:p>
        </w:tc>
        <w:tc>
          <w:tcPr>
            <w:tcW w:w="1420" w:type="dxa"/>
          </w:tcPr>
          <w:p w:rsidR="00D174C0" w:rsidRPr="00274ACA" w:rsidRDefault="00D174C0" w:rsidP="00867EE7">
            <w:pPr>
              <w:rPr>
                <w:b/>
                <w:kern w:val="2"/>
                <w:sz w:val="30"/>
                <w:szCs w:val="30"/>
              </w:rPr>
            </w:pPr>
            <w:r w:rsidRPr="00274ACA">
              <w:rPr>
                <w:b/>
                <w:kern w:val="2"/>
                <w:sz w:val="30"/>
                <w:szCs w:val="30"/>
              </w:rPr>
              <w:t xml:space="preserve">    </w:t>
            </w:r>
          </w:p>
        </w:tc>
        <w:tc>
          <w:tcPr>
            <w:tcW w:w="1420" w:type="dxa"/>
          </w:tcPr>
          <w:p w:rsidR="00D174C0" w:rsidRPr="00274ACA" w:rsidRDefault="00D174C0" w:rsidP="00867EE7">
            <w:pPr>
              <w:rPr>
                <w:b/>
                <w:kern w:val="2"/>
                <w:sz w:val="30"/>
                <w:szCs w:val="30"/>
              </w:rPr>
            </w:pPr>
          </w:p>
        </w:tc>
        <w:tc>
          <w:tcPr>
            <w:tcW w:w="1628" w:type="dxa"/>
          </w:tcPr>
          <w:p w:rsidR="00D174C0" w:rsidRPr="00274ACA" w:rsidRDefault="00D174C0" w:rsidP="00867EE7">
            <w:pPr>
              <w:rPr>
                <w:b/>
                <w:kern w:val="2"/>
                <w:sz w:val="30"/>
                <w:szCs w:val="30"/>
              </w:rPr>
            </w:pPr>
          </w:p>
        </w:tc>
        <w:tc>
          <w:tcPr>
            <w:tcW w:w="1620" w:type="dxa"/>
          </w:tcPr>
          <w:p w:rsidR="00D174C0" w:rsidRPr="00274ACA" w:rsidRDefault="00D174C0" w:rsidP="00867EE7">
            <w:pPr>
              <w:rPr>
                <w:b/>
                <w:kern w:val="2"/>
                <w:sz w:val="30"/>
                <w:szCs w:val="30"/>
              </w:rPr>
            </w:pPr>
          </w:p>
        </w:tc>
      </w:tr>
    </w:tbl>
    <w:p w:rsidR="00D174C0" w:rsidRPr="00867EE7" w:rsidRDefault="00D174C0" w:rsidP="00867EE7">
      <w:pPr>
        <w:rPr>
          <w:rFonts w:ascii="仿宋" w:eastAsia="仿宋" w:hAnsi="仿宋"/>
          <w:szCs w:val="32"/>
        </w:rPr>
      </w:pPr>
      <w:r>
        <w:rPr>
          <w:rFonts w:ascii="方正仿宋_GBK" w:eastAsia="方正仿宋_GBK"/>
          <w:szCs w:val="32"/>
        </w:rPr>
        <w:t xml:space="preserve"> </w:t>
      </w:r>
      <w:r w:rsidRPr="00F24ECF">
        <w:rPr>
          <w:rFonts w:ascii="黑体" w:eastAsia="黑体"/>
          <w:sz w:val="36"/>
          <w:szCs w:val="36"/>
        </w:rPr>
        <w:t xml:space="preserve"> </w:t>
      </w:r>
      <w:r>
        <w:rPr>
          <w:rFonts w:ascii="仿宋" w:eastAsia="仿宋" w:hAnsi="仿宋" w:hint="eastAsia"/>
          <w:szCs w:val="32"/>
        </w:rPr>
        <w:t>附件</w:t>
      </w:r>
      <w:r>
        <w:rPr>
          <w:rFonts w:ascii="仿宋" w:eastAsia="仿宋" w:hAnsi="仿宋"/>
          <w:szCs w:val="32"/>
        </w:rPr>
        <w:t>1</w:t>
      </w:r>
      <w:r>
        <w:rPr>
          <w:rFonts w:ascii="仿宋" w:eastAsia="仿宋" w:hAnsi="仿宋" w:hint="eastAsia"/>
          <w:szCs w:val="32"/>
        </w:rPr>
        <w:t>：</w:t>
      </w:r>
      <w:r>
        <w:rPr>
          <w:rFonts w:ascii="仿宋" w:eastAsia="仿宋" w:hAnsi="仿宋"/>
          <w:szCs w:val="32"/>
        </w:rPr>
        <w:t xml:space="preserve">      </w:t>
      </w:r>
      <w:r>
        <w:rPr>
          <w:rFonts w:ascii="黑体" w:eastAsia="黑体"/>
          <w:sz w:val="36"/>
          <w:szCs w:val="36"/>
        </w:rPr>
        <w:t xml:space="preserve">  XX </w:t>
      </w:r>
      <w:r w:rsidRPr="00F24ECF">
        <w:rPr>
          <w:rFonts w:ascii="黑体" w:eastAsia="黑体" w:hint="eastAsia"/>
          <w:sz w:val="36"/>
          <w:szCs w:val="36"/>
        </w:rPr>
        <w:t>年</w:t>
      </w:r>
      <w:r w:rsidRPr="00C83F0C">
        <w:rPr>
          <w:rFonts w:ascii="黑体" w:eastAsia="黑体" w:hint="eastAsia"/>
          <w:sz w:val="36"/>
          <w:szCs w:val="36"/>
        </w:rPr>
        <w:t>党费测算情况登记表</w:t>
      </w:r>
    </w:p>
    <w:p w:rsidR="00D174C0" w:rsidRDefault="00D174C0" w:rsidP="00274ACA">
      <w:pPr>
        <w:ind w:firstLineChars="50" w:firstLine="3168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二级</w:t>
      </w:r>
      <w:r w:rsidRPr="00262370">
        <w:rPr>
          <w:rFonts w:hint="eastAsia"/>
          <w:b/>
          <w:sz w:val="30"/>
          <w:szCs w:val="30"/>
        </w:rPr>
        <w:t>党组织名称：</w:t>
      </w:r>
      <w:r>
        <w:rPr>
          <w:b/>
          <w:sz w:val="30"/>
          <w:szCs w:val="30"/>
        </w:rPr>
        <w:t xml:space="preserve">(          )           </w:t>
      </w:r>
      <w:r>
        <w:rPr>
          <w:rFonts w:hint="eastAsia"/>
          <w:b/>
          <w:sz w:val="30"/>
          <w:szCs w:val="30"/>
        </w:rPr>
        <w:t>填表时间：</w:t>
      </w:r>
    </w:p>
    <w:p w:rsidR="00D174C0" w:rsidRDefault="00D174C0" w:rsidP="00867EE7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组织员签字：</w:t>
      </w:r>
      <w:r>
        <w:rPr>
          <w:b/>
          <w:sz w:val="30"/>
          <w:szCs w:val="30"/>
        </w:rPr>
        <w:t xml:space="preserve">                      </w:t>
      </w:r>
      <w:r>
        <w:rPr>
          <w:rFonts w:hint="eastAsia"/>
          <w:b/>
          <w:sz w:val="30"/>
          <w:szCs w:val="30"/>
        </w:rPr>
        <w:t>书记签字：</w:t>
      </w:r>
      <w:r>
        <w:rPr>
          <w:b/>
          <w:sz w:val="30"/>
          <w:szCs w:val="30"/>
        </w:rPr>
        <w:t xml:space="preserve">                           </w:t>
      </w:r>
    </w:p>
    <w:p w:rsidR="00D174C0" w:rsidRDefault="00D174C0" w:rsidP="00867EE7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</w:t>
      </w:r>
      <w:r>
        <w:rPr>
          <w:rFonts w:hint="eastAsia"/>
          <w:b/>
          <w:sz w:val="30"/>
          <w:szCs w:val="30"/>
        </w:rPr>
        <w:t>（单位盖章）</w:t>
      </w:r>
    </w:p>
    <w:p w:rsidR="00D174C0" w:rsidRDefault="00D174C0" w:rsidP="00A4356D"/>
    <w:sectPr w:rsidR="00D174C0" w:rsidSect="00717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4C0" w:rsidRDefault="00D174C0" w:rsidP="00A4356D">
      <w:r>
        <w:separator/>
      </w:r>
    </w:p>
  </w:endnote>
  <w:endnote w:type="continuationSeparator" w:id="0">
    <w:p w:rsidR="00D174C0" w:rsidRDefault="00D174C0" w:rsidP="00A43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4C0" w:rsidRDefault="00D174C0" w:rsidP="00A4356D">
      <w:r>
        <w:separator/>
      </w:r>
    </w:p>
  </w:footnote>
  <w:footnote w:type="continuationSeparator" w:id="0">
    <w:p w:rsidR="00D174C0" w:rsidRDefault="00D174C0" w:rsidP="00A435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56D"/>
    <w:rsid w:val="000A3BBA"/>
    <w:rsid w:val="00107F44"/>
    <w:rsid w:val="0015289D"/>
    <w:rsid w:val="00262370"/>
    <w:rsid w:val="00274ACA"/>
    <w:rsid w:val="003E421F"/>
    <w:rsid w:val="00556577"/>
    <w:rsid w:val="00717BFA"/>
    <w:rsid w:val="008015CA"/>
    <w:rsid w:val="00867EE7"/>
    <w:rsid w:val="009C501E"/>
    <w:rsid w:val="00A31311"/>
    <w:rsid w:val="00A4356D"/>
    <w:rsid w:val="00C07DA2"/>
    <w:rsid w:val="00C279CB"/>
    <w:rsid w:val="00C83F0C"/>
    <w:rsid w:val="00D174C0"/>
    <w:rsid w:val="00DB6D23"/>
    <w:rsid w:val="00DC2F69"/>
    <w:rsid w:val="00F2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56D"/>
    <w:pPr>
      <w:widowControl w:val="0"/>
      <w:jc w:val="both"/>
    </w:pPr>
    <w:rPr>
      <w:rFonts w:ascii="Times New Roman" w:eastAsia="仿宋_GB2312" w:hAnsi="Times New Roman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43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356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4356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356D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867EE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49</Words>
  <Characters>281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dcterms:created xsi:type="dcterms:W3CDTF">2016-06-15T06:45:00Z</dcterms:created>
  <dcterms:modified xsi:type="dcterms:W3CDTF">2017-08-23T10:18:00Z</dcterms:modified>
</cp:coreProperties>
</file>